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EE49" w14:textId="77777777" w:rsidR="006564C4" w:rsidRDefault="00CA2CA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7B6F3" wp14:editId="6082606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7E3B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14:paraId="75DB3664" w14:textId="77777777" w:rsidR="006564C4" w:rsidRDefault="006564C4">
      <w:pPr>
        <w:pStyle w:val="3"/>
      </w:pPr>
      <w:r>
        <w:t>ΥΠΕΥΘΥΝΗ ΔΗΛΩΣΗ</w:t>
      </w:r>
    </w:p>
    <w:p w14:paraId="75C28C4B" w14:textId="77777777"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38CFDBA" w14:textId="77777777" w:rsidR="006564C4" w:rsidRDefault="006564C4">
      <w:pPr>
        <w:pStyle w:val="a3"/>
        <w:tabs>
          <w:tab w:val="clear" w:pos="4153"/>
          <w:tab w:val="clear" w:pos="8306"/>
        </w:tabs>
      </w:pPr>
    </w:p>
    <w:p w14:paraId="12EE9261" w14:textId="77777777"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72437D" w14:textId="77777777"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14:paraId="6B9411B6" w14:textId="77777777"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 w14:paraId="2A753DF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A786443" w14:textId="77777777"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7AB1C9A" w14:textId="0D18E69F" w:rsidR="006564C4" w:rsidRPr="00CA7202" w:rsidRDefault="003C2C0B" w:rsidP="00CA2CAE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 w:rsidR="00030C52">
              <w:rPr>
                <w:rFonts w:ascii="Arial" w:hAnsi="Arial" w:cs="Arial"/>
                <w:b/>
                <w:sz w:val="22"/>
              </w:rPr>
              <w:t>ΡΟΔΟΠΗΣ</w:t>
            </w:r>
          </w:p>
        </w:tc>
      </w:tr>
      <w:tr w:rsidR="006564C4" w14:paraId="5342ABE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ED76739" w14:textId="77777777"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89FF9E1" w14:textId="77777777"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C421677" w14:textId="77777777"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E649205" w14:textId="77777777"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14:paraId="3498243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C9677A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C9393C1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14:paraId="3B8014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BB10D71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25D973E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14:paraId="7D7DDA0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A4BFBB" w14:textId="77777777"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A5C2ED8" w14:textId="77777777"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 w14:paraId="4D27941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16B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39B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14:paraId="4738F01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68133E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DB6D470" w14:textId="77777777"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A00BF42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9B6070B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14:paraId="0F98695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E5F5395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1661EE" w14:textId="77777777"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7B7C965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0B5EAAD" w14:textId="77777777"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DF8D785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710000" w14:textId="77777777"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5019F569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E8AF43" w14:textId="77777777"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14:paraId="33732F2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50D294E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4F69038" w14:textId="77777777"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20789FD" w14:textId="77777777"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64579FD" w14:textId="77777777"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265B8E7" w14:textId="77777777"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4E52F67" w14:textId="77777777" w:rsidR="006564C4" w:rsidRDefault="006564C4">
      <w:pPr>
        <w:rPr>
          <w:rFonts w:ascii="Arial" w:hAnsi="Arial" w:cs="Arial"/>
          <w:b/>
          <w:bCs/>
          <w:sz w:val="28"/>
        </w:rPr>
      </w:pPr>
    </w:p>
    <w:p w14:paraId="475877C1" w14:textId="77777777" w:rsidR="006564C4" w:rsidRDefault="006564C4">
      <w:pPr>
        <w:rPr>
          <w:sz w:val="16"/>
        </w:rPr>
      </w:pPr>
    </w:p>
    <w:p w14:paraId="27F71230" w14:textId="77777777"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564C4" w14:paraId="0F5FC0C6" w14:textId="77777777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C818491" w14:textId="77777777"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14:paraId="1FC7934F" w14:textId="77777777"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466AEF01" w14:textId="77777777"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14:paraId="2740612A" w14:textId="77777777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7732360" w14:textId="49FA8CEA"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 xml:space="preserve">α) δεν </w:t>
            </w:r>
            <w:r w:rsidR="00CA2CAE">
              <w:rPr>
                <w:rFonts w:asciiTheme="minorHAnsi" w:hAnsiTheme="minorHAnsi" w:cs="Arial"/>
              </w:rPr>
              <w:t>κατέχω</w:t>
            </w:r>
            <w:r w:rsidR="00CA2CAE" w:rsidRPr="008A7E46">
              <w:rPr>
                <w:rFonts w:asciiTheme="minorHAnsi" w:hAnsiTheme="minorHAnsi" w:cs="Arial"/>
              </w:rPr>
              <w:t xml:space="preserve"> θέση στελέχους</w:t>
            </w:r>
            <w:r w:rsidR="00CA2CAE">
              <w:rPr>
                <w:rFonts w:asciiTheme="minorHAnsi" w:hAnsiTheme="minorHAnsi" w:cs="Arial"/>
              </w:rPr>
              <w:t xml:space="preserve"> της εκπαίδευσης, δεν τελώ</w:t>
            </w:r>
            <w:r w:rsidR="00CA2CAE" w:rsidRPr="008A7E46">
              <w:rPr>
                <w:rFonts w:asciiTheme="minorHAnsi" w:hAnsiTheme="minorHAnsi" w:cs="Arial"/>
              </w:rPr>
              <w:t xml:space="preserve"> σε εκπαιδευτική άδεια και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δεν επί</w:t>
            </w:r>
            <w:r w:rsidR="00CA2CAE">
              <w:rPr>
                <w:rFonts w:asciiTheme="minorHAnsi" w:hAnsiTheme="minorHAnsi" w:cs="Arial"/>
              </w:rPr>
              <w:t>κειται η υποχρεωτική αποχώρηση μ</w:t>
            </w:r>
            <w:r w:rsidR="00CA2CAE" w:rsidRPr="008A7E46">
              <w:rPr>
                <w:rFonts w:asciiTheme="minorHAnsi" w:hAnsiTheme="minorHAnsi" w:cs="Arial"/>
              </w:rPr>
              <w:t>ου από την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υπηρεσία λόγω συνταξιοδότησης,</w:t>
            </w:r>
          </w:p>
          <w:p w14:paraId="47210399" w14:textId="77777777"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t xml:space="preserve"> </w:t>
            </w:r>
            <w:r w:rsidR="0011209F">
              <w:rPr>
                <w:rFonts w:asciiTheme="minorHAnsi" w:hAnsiTheme="minorHAnsi" w:cs="Arial"/>
              </w:rPr>
              <w:t xml:space="preserve">Οι υποβαλλόμενοι 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  <w:r w:rsidR="0011209F">
              <w:rPr>
                <w:rFonts w:asciiTheme="minorHAnsi" w:hAnsiTheme="minorHAnsi" w:cs="Arial"/>
              </w:rPr>
              <w:t>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CA2CAE">
              <w:rPr>
                <w:rFonts w:asciiTheme="minorHAnsi" w:hAnsiTheme="minorHAnsi" w:cs="Arial"/>
              </w:rPr>
              <w:t>.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</w:p>
          <w:p w14:paraId="5893E9BC" w14:textId="77777777"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14:paraId="3D7AB361" w14:textId="77777777" w:rsidR="0011209F" w:rsidRPr="00A20D2E" w:rsidRDefault="0011209F" w:rsidP="0011209F">
            <w:pPr>
              <w:jc w:val="both"/>
            </w:pPr>
          </w:p>
        </w:tc>
      </w:tr>
    </w:tbl>
    <w:p w14:paraId="6BDC4253" w14:textId="77777777" w:rsidR="006564C4" w:rsidRDefault="006564C4"/>
    <w:p w14:paraId="7BE96196" w14:textId="30F29A27" w:rsidR="006564C4" w:rsidRPr="00030C52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177030">
        <w:rPr>
          <w:sz w:val="16"/>
        </w:rPr>
        <w:t>22</w:t>
      </w:r>
    </w:p>
    <w:p w14:paraId="4351A603" w14:textId="77777777" w:rsidR="006564C4" w:rsidRDefault="006564C4">
      <w:pPr>
        <w:pStyle w:val="a6"/>
        <w:ind w:left="0" w:right="484"/>
        <w:jc w:val="right"/>
        <w:rPr>
          <w:sz w:val="16"/>
        </w:rPr>
      </w:pPr>
    </w:p>
    <w:p w14:paraId="2E5A97EF" w14:textId="77777777"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483734E" w14:textId="77777777" w:rsidR="006564C4" w:rsidRDefault="006564C4">
      <w:pPr>
        <w:pStyle w:val="a6"/>
        <w:ind w:left="0"/>
        <w:jc w:val="right"/>
        <w:rPr>
          <w:sz w:val="16"/>
        </w:rPr>
      </w:pPr>
    </w:p>
    <w:p w14:paraId="21EB5C1E" w14:textId="77777777" w:rsidR="006564C4" w:rsidRDefault="006564C4">
      <w:pPr>
        <w:pStyle w:val="a6"/>
        <w:ind w:left="0"/>
        <w:jc w:val="right"/>
        <w:rPr>
          <w:sz w:val="16"/>
        </w:rPr>
      </w:pPr>
    </w:p>
    <w:p w14:paraId="5D39AA23" w14:textId="77777777" w:rsidR="006564C4" w:rsidRDefault="006564C4">
      <w:pPr>
        <w:pStyle w:val="a6"/>
        <w:ind w:left="0"/>
        <w:jc w:val="right"/>
        <w:rPr>
          <w:sz w:val="16"/>
        </w:rPr>
      </w:pPr>
    </w:p>
    <w:p w14:paraId="0840E63F" w14:textId="77777777"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CCDB715" w14:textId="77777777" w:rsidR="006564C4" w:rsidRDefault="006564C4">
      <w:pPr>
        <w:jc w:val="both"/>
        <w:rPr>
          <w:rFonts w:ascii="Arial" w:hAnsi="Arial" w:cs="Arial"/>
          <w:sz w:val="18"/>
        </w:rPr>
      </w:pPr>
    </w:p>
    <w:p w14:paraId="3AF5834F" w14:textId="77777777" w:rsidR="006564C4" w:rsidRDefault="006564C4">
      <w:pPr>
        <w:jc w:val="both"/>
        <w:rPr>
          <w:rFonts w:ascii="Arial" w:hAnsi="Arial" w:cs="Arial"/>
          <w:sz w:val="18"/>
        </w:rPr>
      </w:pPr>
    </w:p>
    <w:p w14:paraId="77BB5001" w14:textId="77777777"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F91C30" w14:textId="77777777"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ABB57F2" w14:textId="77777777"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29B814" w14:textId="77777777"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D35" w14:textId="77777777" w:rsidR="00B6208D" w:rsidRDefault="00B6208D">
      <w:r>
        <w:separator/>
      </w:r>
    </w:p>
  </w:endnote>
  <w:endnote w:type="continuationSeparator" w:id="0">
    <w:p w14:paraId="53AA1F85" w14:textId="77777777" w:rsidR="00B6208D" w:rsidRDefault="00B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7E67" w14:textId="77777777" w:rsidR="00B6208D" w:rsidRDefault="00B6208D">
      <w:r>
        <w:separator/>
      </w:r>
    </w:p>
  </w:footnote>
  <w:footnote w:type="continuationSeparator" w:id="0">
    <w:p w14:paraId="71DCDA17" w14:textId="77777777" w:rsidR="00B6208D" w:rsidRDefault="00B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6564C4" w14:paraId="4E6D4D8A" w14:textId="77777777">
      <w:tc>
        <w:tcPr>
          <w:tcW w:w="5508" w:type="dxa"/>
        </w:tcPr>
        <w:p w14:paraId="7B14AE63" w14:textId="77777777"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C21317E" wp14:editId="20749F3E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730400" w14:textId="77777777"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244834B" w14:textId="77777777"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7FC" w14:textId="77777777"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A"/>
    <w:rsid w:val="0000011E"/>
    <w:rsid w:val="00030C52"/>
    <w:rsid w:val="0011209F"/>
    <w:rsid w:val="00151B5A"/>
    <w:rsid w:val="00177030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6208D"/>
    <w:rsid w:val="00BA28C8"/>
    <w:rsid w:val="00CA2CAE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F6683FE"/>
  <w15:docId w15:val="{4D0833E4-7D1E-49A3-998E-D58CAEEA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Αννα Ραδιοπουλου</cp:lastModifiedBy>
  <cp:revision>2</cp:revision>
  <cp:lastPrinted>2011-05-30T07:37:00Z</cp:lastPrinted>
  <dcterms:created xsi:type="dcterms:W3CDTF">2022-02-08T07:48:00Z</dcterms:created>
  <dcterms:modified xsi:type="dcterms:W3CDTF">2022-02-08T07:48:00Z</dcterms:modified>
</cp:coreProperties>
</file>